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A8E" w:rsidRDefault="00375A8E" w:rsidP="00375A8E">
      <w:bookmarkStart w:id="0" w:name="_GoBack"/>
      <w:bookmarkEnd w:id="0"/>
    </w:p>
    <w:p w:rsidR="001C6581" w:rsidRDefault="001C6581" w:rsidP="00375A8E"/>
    <w:p w:rsidR="001C6581" w:rsidRDefault="001C6581" w:rsidP="00375A8E"/>
    <w:p w:rsidR="001C6581" w:rsidRDefault="001C6581" w:rsidP="001C6581">
      <w:pPr>
        <w:ind w:firstLine="567"/>
        <w:jc w:val="both"/>
        <w:rPr>
          <w:rFonts w:ascii="Garamond" w:hAnsi="Garamond"/>
          <w:sz w:val="20"/>
        </w:rPr>
      </w:pPr>
    </w:p>
    <w:p w:rsidR="001C6581" w:rsidRDefault="00723959" w:rsidP="001C6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MODULO </w:t>
      </w:r>
      <w:r w:rsidR="001C6581">
        <w:rPr>
          <w:rFonts w:ascii="Garamond" w:hAnsi="Garamond"/>
          <w:sz w:val="28"/>
        </w:rPr>
        <w:t>DI  ISCRIZIONE</w:t>
      </w:r>
    </w:p>
    <w:p w:rsidR="001C6581" w:rsidRDefault="001C6581" w:rsidP="001C6581">
      <w:pPr>
        <w:jc w:val="center"/>
        <w:rPr>
          <w:rFonts w:ascii="Garamond" w:hAnsi="Garamond"/>
          <w:sz w:val="28"/>
        </w:rPr>
      </w:pPr>
    </w:p>
    <w:p w:rsidR="001C6581" w:rsidRDefault="001C6581" w:rsidP="001C6581">
      <w:pPr>
        <w:rPr>
          <w:rFonts w:ascii="Garamond" w:hAnsi="Garamond"/>
          <w:sz w:val="28"/>
        </w:rPr>
      </w:pPr>
    </w:p>
    <w:p w:rsidR="001C6581" w:rsidRDefault="001C6581" w:rsidP="001C6581">
      <w:pPr>
        <w:rPr>
          <w:rFonts w:ascii="Garamond" w:hAnsi="Garamond"/>
          <w:sz w:val="28"/>
        </w:rPr>
      </w:pPr>
    </w:p>
    <w:p w:rsidR="001C6581" w:rsidRPr="0073316F" w:rsidRDefault="001C6581" w:rsidP="001C6581">
      <w:pPr>
        <w:rPr>
          <w:rFonts w:cs="Arial"/>
          <w:sz w:val="28"/>
        </w:rPr>
      </w:pPr>
      <w:r w:rsidRPr="0073316F">
        <w:rPr>
          <w:rFonts w:cs="Arial"/>
          <w:sz w:val="28"/>
        </w:rPr>
        <w:t xml:space="preserve">Il sottoscritto …………………………………………… alunno della classe …..……. </w:t>
      </w:r>
    </w:p>
    <w:p w:rsidR="001C6581" w:rsidRPr="0073316F" w:rsidRDefault="001C6581" w:rsidP="001C6581">
      <w:pPr>
        <w:rPr>
          <w:rFonts w:cs="Arial"/>
          <w:sz w:val="28"/>
        </w:rPr>
      </w:pPr>
    </w:p>
    <w:p w:rsidR="001C6581" w:rsidRPr="0073316F" w:rsidRDefault="0073316F" w:rsidP="001C6581">
      <w:pPr>
        <w:rPr>
          <w:rFonts w:cs="Arial"/>
          <w:sz w:val="28"/>
        </w:rPr>
      </w:pPr>
      <w:r w:rsidRPr="0073316F">
        <w:rPr>
          <w:rFonts w:cs="Arial"/>
          <w:sz w:val="28"/>
        </w:rPr>
        <w:t>dichiara di isc</w:t>
      </w:r>
      <w:r w:rsidR="00723959">
        <w:rPr>
          <w:rFonts w:cs="Arial"/>
          <w:sz w:val="28"/>
        </w:rPr>
        <w:t>riversi ai seguenti</w:t>
      </w:r>
      <w:r w:rsidRPr="0073316F">
        <w:rPr>
          <w:rFonts w:cs="Arial"/>
          <w:sz w:val="28"/>
        </w:rPr>
        <w:t xml:space="preserve"> corsi pomeridiani promossi </w:t>
      </w:r>
      <w:r w:rsidR="001C6581" w:rsidRPr="0073316F">
        <w:rPr>
          <w:rFonts w:cs="Arial"/>
          <w:sz w:val="28"/>
        </w:rPr>
        <w:t xml:space="preserve">dalla </w:t>
      </w:r>
      <w:r w:rsidRPr="0073316F">
        <w:rPr>
          <w:rFonts w:cs="Arial"/>
          <w:sz w:val="28"/>
        </w:rPr>
        <w:t>scuola:</w:t>
      </w:r>
    </w:p>
    <w:p w:rsidR="001C6581" w:rsidRPr="0073316F" w:rsidRDefault="001C6581" w:rsidP="001C6581">
      <w:pPr>
        <w:rPr>
          <w:rFonts w:cs="Arial"/>
          <w:sz w:val="28"/>
        </w:rPr>
      </w:pPr>
    </w:p>
    <w:p w:rsidR="001C6581" w:rsidRPr="0073316F" w:rsidRDefault="001C6581" w:rsidP="001C6581">
      <w:pPr>
        <w:rPr>
          <w:rFonts w:cs="Arial"/>
          <w:sz w:val="28"/>
        </w:rPr>
      </w:pPr>
    </w:p>
    <w:p w:rsidR="001C6581" w:rsidRPr="0073316F" w:rsidRDefault="001C6581" w:rsidP="001C6581">
      <w:pPr>
        <w:rPr>
          <w:rFonts w:cs="Arial"/>
          <w:sz w:val="28"/>
        </w:rPr>
      </w:pPr>
    </w:p>
    <w:p w:rsidR="001C6581" w:rsidRPr="0073316F" w:rsidRDefault="001C6581" w:rsidP="001C6581">
      <w:pPr>
        <w:numPr>
          <w:ilvl w:val="0"/>
          <w:numId w:val="27"/>
        </w:numPr>
        <w:snapToGrid/>
        <w:rPr>
          <w:rFonts w:cs="Arial"/>
          <w:sz w:val="28"/>
        </w:rPr>
      </w:pPr>
      <w:r w:rsidRPr="0073316F">
        <w:rPr>
          <w:rFonts w:cs="Arial"/>
          <w:sz w:val="28"/>
        </w:rPr>
        <w:t>Corso di lingua inglese</w:t>
      </w:r>
      <w:r w:rsidRPr="0073316F">
        <w:rPr>
          <w:rFonts w:cs="Arial"/>
          <w:sz w:val="28"/>
        </w:rPr>
        <w:tab/>
      </w:r>
      <w:r w:rsidRPr="0073316F">
        <w:rPr>
          <w:rFonts w:cs="Arial"/>
          <w:sz w:val="28"/>
        </w:rPr>
        <w:tab/>
      </w:r>
      <w:r w:rsidRPr="0073316F">
        <w:rPr>
          <w:rFonts w:cs="Arial"/>
        </w:rPr>
        <w:t>(finalizzato al conseguimento del P.E.T.)</w:t>
      </w:r>
    </w:p>
    <w:p w:rsidR="001C6581" w:rsidRPr="0073316F" w:rsidRDefault="001C6581" w:rsidP="001C6581">
      <w:pPr>
        <w:ind w:left="705"/>
        <w:rPr>
          <w:rFonts w:cs="Arial"/>
          <w:b/>
          <w:bCs/>
          <w:i/>
          <w:iCs/>
          <w:sz w:val="28"/>
        </w:rPr>
      </w:pPr>
      <w:r w:rsidRPr="0073316F">
        <w:rPr>
          <w:rFonts w:cs="Arial"/>
          <w:sz w:val="28"/>
        </w:rPr>
        <w:tab/>
        <w:t xml:space="preserve">□   </w:t>
      </w:r>
      <w:r w:rsidR="0073316F" w:rsidRPr="0073316F">
        <w:rPr>
          <w:rFonts w:cs="Arial"/>
          <w:b/>
          <w:bCs/>
          <w:i/>
          <w:iCs/>
        </w:rPr>
        <w:t>mercol</w:t>
      </w:r>
      <w:r w:rsidRPr="0073316F">
        <w:rPr>
          <w:rFonts w:cs="Arial"/>
          <w:b/>
          <w:bCs/>
          <w:i/>
          <w:iCs/>
        </w:rPr>
        <w:t>edì   ore 13.30</w:t>
      </w:r>
    </w:p>
    <w:p w:rsidR="001C6581" w:rsidRPr="0073316F" w:rsidRDefault="001C6581" w:rsidP="001C6581">
      <w:pPr>
        <w:ind w:left="705"/>
        <w:rPr>
          <w:rFonts w:cs="Arial"/>
          <w:b/>
          <w:sz w:val="28"/>
        </w:rPr>
      </w:pPr>
      <w:r w:rsidRPr="0073316F">
        <w:rPr>
          <w:rFonts w:cs="Arial"/>
          <w:b/>
          <w:sz w:val="28"/>
        </w:rPr>
        <w:tab/>
        <w:t xml:space="preserve">□   </w:t>
      </w:r>
      <w:r w:rsidRPr="0073316F">
        <w:rPr>
          <w:rFonts w:cs="Arial"/>
          <w:b/>
          <w:bCs/>
          <w:i/>
          <w:iCs/>
        </w:rPr>
        <w:t xml:space="preserve">giovedì  </w:t>
      </w:r>
      <w:r w:rsidR="0073316F">
        <w:rPr>
          <w:rFonts w:cs="Arial"/>
          <w:b/>
          <w:bCs/>
          <w:i/>
          <w:iCs/>
        </w:rPr>
        <w:t xml:space="preserve">     </w:t>
      </w:r>
      <w:r w:rsidRPr="0073316F">
        <w:rPr>
          <w:rFonts w:cs="Arial"/>
          <w:b/>
          <w:bCs/>
          <w:i/>
          <w:iCs/>
        </w:rPr>
        <w:t>ore 13.30</w:t>
      </w:r>
    </w:p>
    <w:p w:rsidR="001C6581" w:rsidRPr="0073316F" w:rsidRDefault="001C6581" w:rsidP="001C6581">
      <w:pPr>
        <w:rPr>
          <w:rFonts w:cs="Arial"/>
          <w:sz w:val="28"/>
        </w:rPr>
      </w:pPr>
    </w:p>
    <w:p w:rsidR="001C6581" w:rsidRPr="0073316F" w:rsidRDefault="001C6581" w:rsidP="001C6581">
      <w:pPr>
        <w:numPr>
          <w:ilvl w:val="0"/>
          <w:numId w:val="27"/>
        </w:numPr>
        <w:tabs>
          <w:tab w:val="clear" w:pos="705"/>
        </w:tabs>
        <w:snapToGrid/>
        <w:rPr>
          <w:rFonts w:cs="Arial"/>
          <w:sz w:val="28"/>
        </w:rPr>
      </w:pPr>
      <w:r w:rsidRPr="0073316F">
        <w:rPr>
          <w:rFonts w:cs="Arial"/>
          <w:sz w:val="28"/>
        </w:rPr>
        <w:tab/>
        <w:t>Corso di lingua inglese</w:t>
      </w:r>
      <w:r w:rsidRPr="0073316F">
        <w:rPr>
          <w:rFonts w:cs="Arial"/>
          <w:sz w:val="28"/>
        </w:rPr>
        <w:tab/>
      </w:r>
      <w:r w:rsidRPr="0073316F">
        <w:rPr>
          <w:rFonts w:cs="Arial"/>
        </w:rPr>
        <w:t>(finalizzato al conseguimento del FIRST CERTIFICATE</w:t>
      </w:r>
      <w:r w:rsidR="0073316F">
        <w:rPr>
          <w:rFonts w:cs="Arial"/>
        </w:rPr>
        <w:t>)</w:t>
      </w:r>
    </w:p>
    <w:p w:rsidR="001C6581" w:rsidRPr="0073316F" w:rsidRDefault="001C6581" w:rsidP="001C6581">
      <w:pPr>
        <w:ind w:left="705"/>
        <w:rPr>
          <w:rFonts w:cs="Arial"/>
          <w:i/>
          <w:iCs/>
          <w:sz w:val="28"/>
        </w:rPr>
      </w:pPr>
      <w:r w:rsidRPr="0073316F">
        <w:rPr>
          <w:rFonts w:cs="Arial"/>
          <w:sz w:val="28"/>
        </w:rPr>
        <w:tab/>
        <w:t xml:space="preserve">□   </w:t>
      </w:r>
      <w:r w:rsidR="0073316F">
        <w:rPr>
          <w:rFonts w:cs="Arial"/>
          <w:b/>
          <w:bCs/>
          <w:i/>
          <w:iCs/>
        </w:rPr>
        <w:t>mercol</w:t>
      </w:r>
      <w:r w:rsidRPr="0073316F">
        <w:rPr>
          <w:rFonts w:cs="Arial"/>
          <w:b/>
          <w:bCs/>
          <w:i/>
          <w:iCs/>
        </w:rPr>
        <w:t>edì    ore 15.00</w:t>
      </w:r>
    </w:p>
    <w:p w:rsidR="001C6581" w:rsidRPr="0073316F" w:rsidRDefault="001C6581" w:rsidP="001C6581">
      <w:pPr>
        <w:ind w:left="705"/>
        <w:rPr>
          <w:rFonts w:cs="Arial"/>
          <w:b/>
          <w:bCs/>
          <w:i/>
          <w:iCs/>
        </w:rPr>
      </w:pPr>
      <w:r w:rsidRPr="0073316F">
        <w:rPr>
          <w:rFonts w:cs="Arial"/>
          <w:sz w:val="28"/>
        </w:rPr>
        <w:tab/>
        <w:t xml:space="preserve">□   </w:t>
      </w:r>
      <w:r w:rsidRPr="0073316F">
        <w:rPr>
          <w:rFonts w:cs="Arial"/>
          <w:b/>
          <w:bCs/>
          <w:i/>
          <w:iCs/>
        </w:rPr>
        <w:t xml:space="preserve">giovedì  </w:t>
      </w:r>
      <w:r w:rsidR="0073316F">
        <w:rPr>
          <w:rFonts w:cs="Arial"/>
          <w:b/>
          <w:bCs/>
          <w:i/>
          <w:iCs/>
        </w:rPr>
        <w:t xml:space="preserve">      </w:t>
      </w:r>
      <w:r w:rsidRPr="0073316F">
        <w:rPr>
          <w:rFonts w:cs="Arial"/>
          <w:b/>
          <w:bCs/>
          <w:i/>
          <w:iCs/>
        </w:rPr>
        <w:t>ore 15.00</w:t>
      </w:r>
    </w:p>
    <w:p w:rsidR="001C6581" w:rsidRPr="0073316F" w:rsidRDefault="001C6581" w:rsidP="001C6581">
      <w:pPr>
        <w:rPr>
          <w:rFonts w:cs="Arial"/>
          <w:sz w:val="28"/>
        </w:rPr>
      </w:pPr>
    </w:p>
    <w:p w:rsidR="00D96DBD" w:rsidRPr="0073316F" w:rsidRDefault="00D96DBD" w:rsidP="00D96DBD">
      <w:pPr>
        <w:numPr>
          <w:ilvl w:val="0"/>
          <w:numId w:val="27"/>
        </w:numPr>
        <w:tabs>
          <w:tab w:val="clear" w:pos="705"/>
        </w:tabs>
        <w:snapToGrid/>
        <w:rPr>
          <w:rFonts w:cs="Arial"/>
          <w:sz w:val="28"/>
        </w:rPr>
      </w:pPr>
      <w:r w:rsidRPr="0073316F">
        <w:rPr>
          <w:rFonts w:cs="Arial"/>
          <w:sz w:val="28"/>
        </w:rPr>
        <w:t>Corso di lingua inglese</w:t>
      </w:r>
      <w:r w:rsidRPr="0073316F">
        <w:rPr>
          <w:rFonts w:cs="Arial"/>
          <w:sz w:val="28"/>
        </w:rPr>
        <w:tab/>
      </w:r>
      <w:r w:rsidRPr="0073316F">
        <w:rPr>
          <w:rFonts w:cs="Arial"/>
          <w:sz w:val="28"/>
        </w:rPr>
        <w:tab/>
      </w:r>
      <w:r w:rsidRPr="0073316F">
        <w:rPr>
          <w:rFonts w:cs="Arial"/>
        </w:rPr>
        <w:t>(finalizzato al conseguimento CAE</w:t>
      </w:r>
      <w:r w:rsidR="0073316F">
        <w:rPr>
          <w:rFonts w:cs="Arial"/>
        </w:rPr>
        <w:t>)</w:t>
      </w:r>
    </w:p>
    <w:p w:rsidR="00D96DBD" w:rsidRPr="0073316F" w:rsidRDefault="00D96DBD" w:rsidP="00D96DBD">
      <w:pPr>
        <w:ind w:left="705"/>
        <w:rPr>
          <w:rFonts w:cs="Arial"/>
          <w:i/>
          <w:iCs/>
          <w:sz w:val="28"/>
        </w:rPr>
      </w:pPr>
      <w:r w:rsidRPr="0073316F">
        <w:rPr>
          <w:rFonts w:cs="Arial"/>
          <w:sz w:val="28"/>
        </w:rPr>
        <w:tab/>
        <w:t xml:space="preserve">□   </w:t>
      </w:r>
      <w:r w:rsidR="0073316F">
        <w:rPr>
          <w:rFonts w:cs="Arial"/>
          <w:b/>
          <w:bCs/>
          <w:i/>
          <w:iCs/>
        </w:rPr>
        <w:t>mercol</w:t>
      </w:r>
      <w:r w:rsidRPr="0073316F">
        <w:rPr>
          <w:rFonts w:cs="Arial"/>
          <w:b/>
          <w:bCs/>
          <w:i/>
          <w:iCs/>
        </w:rPr>
        <w:t>edì    ore 15.00</w:t>
      </w:r>
    </w:p>
    <w:p w:rsidR="001C6581" w:rsidRPr="0073316F" w:rsidRDefault="001C6581" w:rsidP="00D96DBD">
      <w:pPr>
        <w:snapToGrid/>
        <w:ind w:left="705"/>
        <w:rPr>
          <w:rFonts w:cs="Arial"/>
          <w:sz w:val="28"/>
        </w:rPr>
      </w:pPr>
    </w:p>
    <w:p w:rsidR="001C6581" w:rsidRPr="0073316F" w:rsidRDefault="001C6581" w:rsidP="001C6581">
      <w:pPr>
        <w:rPr>
          <w:rFonts w:cs="Arial"/>
        </w:rPr>
      </w:pPr>
    </w:p>
    <w:p w:rsidR="001C6581" w:rsidRPr="0073316F" w:rsidRDefault="001C6581" w:rsidP="001C6581">
      <w:pPr>
        <w:rPr>
          <w:rFonts w:cs="Arial"/>
          <w:sz w:val="28"/>
        </w:rPr>
      </w:pPr>
    </w:p>
    <w:p w:rsidR="001C6581" w:rsidRPr="0073316F" w:rsidRDefault="0073316F" w:rsidP="001C6581">
      <w:pPr>
        <w:rPr>
          <w:rFonts w:cs="Arial"/>
          <w:sz w:val="28"/>
        </w:rPr>
      </w:pPr>
      <w:r w:rsidRPr="0073316F">
        <w:rPr>
          <w:rFonts w:cs="Arial"/>
          <w:sz w:val="28"/>
        </w:rPr>
        <w:t xml:space="preserve">Si impegna a versare la relativa quota di partecipazione, non appena avuta conferma dell’avvio del corso </w:t>
      </w:r>
      <w:r w:rsidR="001C6581" w:rsidRPr="0073316F">
        <w:rPr>
          <w:rFonts w:cs="Arial"/>
          <w:sz w:val="28"/>
        </w:rPr>
        <w:t>prescelto.</w:t>
      </w:r>
    </w:p>
    <w:p w:rsidR="001C6581" w:rsidRPr="0073316F" w:rsidRDefault="001C6581" w:rsidP="001C6581">
      <w:pPr>
        <w:ind w:left="705"/>
        <w:rPr>
          <w:rFonts w:cs="Arial"/>
          <w:sz w:val="28"/>
        </w:rPr>
      </w:pPr>
      <w:r w:rsidRPr="0073316F">
        <w:rPr>
          <w:rFonts w:cs="Arial"/>
          <w:sz w:val="28"/>
        </w:rPr>
        <w:tab/>
      </w:r>
    </w:p>
    <w:p w:rsidR="001C6581" w:rsidRDefault="001C6581" w:rsidP="001C6581">
      <w:pPr>
        <w:ind w:left="705"/>
        <w:rPr>
          <w:rFonts w:ascii="Garamond" w:hAnsi="Garamond"/>
          <w:sz w:val="28"/>
        </w:rPr>
      </w:pPr>
    </w:p>
    <w:p w:rsidR="001C6581" w:rsidRDefault="001C6581" w:rsidP="001C6581">
      <w:pPr>
        <w:ind w:left="705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FIRMA DELL'ALUNNO</w:t>
      </w:r>
    </w:p>
    <w:p w:rsidR="001C6581" w:rsidRDefault="001C6581" w:rsidP="001C6581">
      <w:pPr>
        <w:ind w:left="705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</w:p>
    <w:p w:rsidR="001C6581" w:rsidRDefault="001C6581" w:rsidP="001C6581">
      <w:pPr>
        <w:ind w:left="705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___________________________________</w:t>
      </w:r>
    </w:p>
    <w:p w:rsidR="001C6581" w:rsidRDefault="001C6581" w:rsidP="001C6581">
      <w:pPr>
        <w:ind w:left="705"/>
        <w:rPr>
          <w:rFonts w:ascii="Garamond" w:hAnsi="Garamond"/>
          <w:sz w:val="28"/>
        </w:rPr>
      </w:pPr>
    </w:p>
    <w:p w:rsidR="001C6581" w:rsidRDefault="001C6581" w:rsidP="001C6581">
      <w:pPr>
        <w:ind w:left="705"/>
        <w:rPr>
          <w:rFonts w:ascii="Garamond" w:hAnsi="Garamond"/>
          <w:sz w:val="28"/>
        </w:rPr>
      </w:pPr>
    </w:p>
    <w:p w:rsidR="001C6581" w:rsidRDefault="001C6581" w:rsidP="001C6581">
      <w:pPr>
        <w:ind w:left="705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FIRMA DI UN GENITORE</w:t>
      </w:r>
    </w:p>
    <w:p w:rsidR="001C6581" w:rsidRDefault="001C6581" w:rsidP="001C6581">
      <w:pPr>
        <w:ind w:left="705"/>
        <w:rPr>
          <w:rFonts w:ascii="Garamond" w:hAnsi="Garamond"/>
          <w:sz w:val="28"/>
        </w:rPr>
      </w:pPr>
    </w:p>
    <w:p w:rsidR="00CE2D25" w:rsidRPr="001C6581" w:rsidRDefault="001C6581" w:rsidP="001C6581">
      <w:pPr>
        <w:ind w:left="705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____________________________________</w:t>
      </w:r>
    </w:p>
    <w:sectPr w:rsidR="00CE2D25" w:rsidRPr="001C6581" w:rsidSect="00733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78" w:right="707" w:bottom="1021" w:left="709" w:header="107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5A" w:rsidRDefault="00473E5A">
      <w:r>
        <w:separator/>
      </w:r>
    </w:p>
  </w:endnote>
  <w:endnote w:type="continuationSeparator" w:id="0">
    <w:p w:rsidR="00473E5A" w:rsidRDefault="0047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ptialScrip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19" w:rsidRDefault="009350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CE" w:rsidRDefault="00FF49CE">
    <w:pPr>
      <w:jc w:val="center"/>
      <w:rPr>
        <w:color w:val="000000"/>
        <w:sz w:val="16"/>
      </w:rPr>
    </w:pPr>
    <w:r>
      <w:rPr>
        <w:color w:val="000000"/>
        <w:sz w:val="16"/>
      </w:rPr>
      <w:t xml:space="preserve">Via Volontari della Libertà 18/c – Erba </w:t>
    </w:r>
  </w:p>
  <w:p w:rsidR="00FF49CE" w:rsidRDefault="00FF49CE">
    <w:pPr>
      <w:jc w:val="center"/>
      <w:rPr>
        <w:color w:val="000000"/>
        <w:sz w:val="16"/>
      </w:rPr>
    </w:pPr>
    <w:r>
      <w:rPr>
        <w:color w:val="000000"/>
        <w:sz w:val="16"/>
      </w:rPr>
      <w:t>T</w:t>
    </w:r>
    <w:r w:rsidR="00B93AEF">
      <w:rPr>
        <w:color w:val="000000"/>
        <w:sz w:val="16"/>
      </w:rPr>
      <w:t xml:space="preserve">el: 031/3338055  </w:t>
    </w:r>
  </w:p>
  <w:p w:rsidR="00FF49CE" w:rsidRDefault="00FF49CE">
    <w:pPr>
      <w:jc w:val="center"/>
      <w:rPr>
        <w:color w:val="000000"/>
        <w:sz w:val="16"/>
      </w:rPr>
    </w:pPr>
    <w:r>
      <w:rPr>
        <w:color w:val="000000"/>
        <w:sz w:val="16"/>
      </w:rPr>
      <w:t xml:space="preserve">e-mail: </w:t>
    </w:r>
    <w:r w:rsidR="00935019">
      <w:rPr>
        <w:color w:val="000000"/>
        <w:sz w:val="16"/>
      </w:rPr>
      <w:t>cops02000a</w:t>
    </w:r>
    <w:r>
      <w:rPr>
        <w:color w:val="000000"/>
        <w:sz w:val="16"/>
      </w:rPr>
      <w:t>@i</w:t>
    </w:r>
    <w:r w:rsidR="00935019">
      <w:rPr>
        <w:color w:val="000000"/>
        <w:sz w:val="16"/>
      </w:rPr>
      <w:t>struzione</w:t>
    </w:r>
    <w:r>
      <w:rPr>
        <w:color w:val="000000"/>
        <w:sz w:val="16"/>
      </w:rPr>
      <w:t>.it</w:t>
    </w:r>
  </w:p>
  <w:p w:rsidR="00FF49CE" w:rsidRDefault="00FF49CE">
    <w:pPr>
      <w:jc w:val="center"/>
      <w:rPr>
        <w:sz w:val="16"/>
      </w:rPr>
    </w:pPr>
    <w:r w:rsidRPr="00C3404A">
      <w:rPr>
        <w:color w:val="000000"/>
        <w:sz w:val="16"/>
      </w:rPr>
      <w:t xml:space="preserve">C.F. 82002260139 – COD. </w:t>
    </w:r>
    <w:r>
      <w:rPr>
        <w:color w:val="000000"/>
        <w:sz w:val="16"/>
      </w:rPr>
      <w:t>MPI COPS 02000A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19" w:rsidRDefault="009350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5A" w:rsidRDefault="00473E5A">
      <w:r>
        <w:separator/>
      </w:r>
    </w:p>
  </w:footnote>
  <w:footnote w:type="continuationSeparator" w:id="0">
    <w:p w:rsidR="00473E5A" w:rsidRDefault="00473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19" w:rsidRDefault="009350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CE" w:rsidRDefault="00EB0827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2798445</wp:posOffset>
          </wp:positionH>
          <wp:positionV relativeFrom="paragraph">
            <wp:posOffset>-369570</wp:posOffset>
          </wp:positionV>
          <wp:extent cx="419100" cy="476250"/>
          <wp:effectExtent l="1905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49CE" w:rsidRDefault="009C1DEF">
    <w:pPr>
      <w:jc w:val="right"/>
      <w:rPr>
        <w:color w:val="000000"/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1388745</wp:posOffset>
              </wp:positionH>
              <wp:positionV relativeFrom="paragraph">
                <wp:posOffset>2540</wp:posOffset>
              </wp:positionV>
              <wp:extent cx="3429000" cy="655955"/>
              <wp:effectExtent l="0" t="254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55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49CE" w:rsidRDefault="00FF49CE">
                          <w:pPr>
                            <w:pStyle w:val="Titolo"/>
                            <w:spacing w:line="400" w:lineRule="exact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 xml:space="preserve">Liceo Scientifico Statale </w:t>
                          </w:r>
                        </w:p>
                        <w:p w:rsidR="00FF49CE" w:rsidRDefault="00FF49CE">
                          <w:pPr>
                            <w:pStyle w:val="Titolo"/>
                            <w:spacing w:line="400" w:lineRule="exact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40"/>
                            </w:rPr>
                            <w:t>“Galileo Galilei”</w:t>
                          </w:r>
                        </w:p>
                        <w:p w:rsidR="00FF49CE" w:rsidRDefault="00FF49CE">
                          <w:pPr>
                            <w:jc w:val="center"/>
                            <w:rPr>
                              <w:color w:val="000000"/>
                              <w:sz w:val="19"/>
                            </w:rPr>
                          </w:pPr>
                        </w:p>
                        <w:p w:rsidR="00FF49CE" w:rsidRDefault="00FF49CE">
                          <w:pPr>
                            <w:jc w:val="center"/>
                            <w:rPr>
                              <w:color w:val="000000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9.35pt;margin-top:.2pt;width:270pt;height:5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v4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" filled="f" stroked="f">
              <v:textbox>
                <w:txbxContent>
                  <w:p w:rsidR="00FF49CE" w:rsidRDefault="00FF49CE">
                    <w:pPr>
                      <w:pStyle w:val="Titolo"/>
                      <w:spacing w:line="400" w:lineRule="exact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 xml:space="preserve">Liceo Scientifico Statale </w:t>
                    </w:r>
                  </w:p>
                  <w:p w:rsidR="00FF49CE" w:rsidRDefault="00FF49CE">
                    <w:pPr>
                      <w:pStyle w:val="Titolo"/>
                      <w:spacing w:line="400" w:lineRule="exact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40"/>
                      </w:rPr>
                      <w:t>“Galileo Galilei”</w:t>
                    </w:r>
                  </w:p>
                  <w:p w:rsidR="00FF49CE" w:rsidRDefault="00FF49CE">
                    <w:pPr>
                      <w:jc w:val="center"/>
                      <w:rPr>
                        <w:color w:val="000000"/>
                        <w:sz w:val="19"/>
                      </w:rPr>
                    </w:pPr>
                  </w:p>
                  <w:p w:rsidR="00FF49CE" w:rsidRDefault="00FF49CE">
                    <w:pPr>
                      <w:jc w:val="center"/>
                      <w:rPr>
                        <w:color w:val="000000"/>
                        <w:sz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="00FF49CE">
      <w:rPr>
        <w:b/>
        <w:color w:val="000000"/>
        <w:szCs w:val="24"/>
      </w:rPr>
      <w:t xml:space="preserve"> </w:t>
    </w:r>
  </w:p>
  <w:p w:rsidR="00FF49CE" w:rsidRDefault="00FF49C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19" w:rsidRDefault="009350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4140"/>
    <w:multiLevelType w:val="hybridMultilevel"/>
    <w:tmpl w:val="5F76B7F6"/>
    <w:lvl w:ilvl="0" w:tplc="B25E6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9346A"/>
    <w:multiLevelType w:val="hybridMultilevel"/>
    <w:tmpl w:val="035C1C74"/>
    <w:lvl w:ilvl="0" w:tplc="1554A7C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0E63"/>
    <w:multiLevelType w:val="hybridMultilevel"/>
    <w:tmpl w:val="1B143BC8"/>
    <w:lvl w:ilvl="0" w:tplc="15AC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22FA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1D4A67"/>
    <w:multiLevelType w:val="hybridMultilevel"/>
    <w:tmpl w:val="68EED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353E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22C2693"/>
    <w:multiLevelType w:val="hybridMultilevel"/>
    <w:tmpl w:val="1268A7BA"/>
    <w:lvl w:ilvl="0" w:tplc="D3F89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96198"/>
    <w:multiLevelType w:val="singleLevel"/>
    <w:tmpl w:val="7A266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24CA2025"/>
    <w:multiLevelType w:val="hybridMultilevel"/>
    <w:tmpl w:val="11D44F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2109"/>
    <w:multiLevelType w:val="hybridMultilevel"/>
    <w:tmpl w:val="B7EC8A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74B4"/>
    <w:multiLevelType w:val="singleLevel"/>
    <w:tmpl w:val="F85A6086"/>
    <w:lvl w:ilvl="0">
      <w:start w:val="2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1" w15:restartNumberingAfterBreak="0">
    <w:nsid w:val="36133584"/>
    <w:multiLevelType w:val="hybridMultilevel"/>
    <w:tmpl w:val="21DAE96E"/>
    <w:lvl w:ilvl="0" w:tplc="74E2785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40E58"/>
    <w:multiLevelType w:val="hybridMultilevel"/>
    <w:tmpl w:val="E772B0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08756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77D9C"/>
    <w:multiLevelType w:val="hybridMultilevel"/>
    <w:tmpl w:val="5C5ED4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F782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791609"/>
    <w:multiLevelType w:val="hybridMultilevel"/>
    <w:tmpl w:val="F8EAC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E4E10"/>
    <w:multiLevelType w:val="hybridMultilevel"/>
    <w:tmpl w:val="C7CA4368"/>
    <w:lvl w:ilvl="0" w:tplc="53183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0D4D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6A2D2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485DC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4E75E0"/>
    <w:multiLevelType w:val="hybridMultilevel"/>
    <w:tmpl w:val="8B9ED906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2147F5"/>
    <w:multiLevelType w:val="hybridMultilevel"/>
    <w:tmpl w:val="BF1C1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8793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F6C5BDC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76707510"/>
    <w:multiLevelType w:val="hybridMultilevel"/>
    <w:tmpl w:val="8B7A5C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609C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D557744"/>
    <w:multiLevelType w:val="hybridMultilevel"/>
    <w:tmpl w:val="2A266CD8"/>
    <w:lvl w:ilvl="0" w:tplc="D3F89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D73A0"/>
    <w:multiLevelType w:val="hybridMultilevel"/>
    <w:tmpl w:val="1D2EEBC8"/>
    <w:lvl w:ilvl="0" w:tplc="8FFE6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20"/>
  </w:num>
  <w:num w:numId="3">
    <w:abstractNumId w:val="8"/>
  </w:num>
  <w:num w:numId="4">
    <w:abstractNumId w:val="15"/>
  </w:num>
  <w:num w:numId="5">
    <w:abstractNumId w:val="23"/>
  </w:num>
  <w:num w:numId="6">
    <w:abstractNumId w:val="19"/>
  </w:num>
  <w:num w:numId="7">
    <w:abstractNumId w:val="9"/>
  </w:num>
  <w:num w:numId="8">
    <w:abstractNumId w:val="4"/>
  </w:num>
  <w:num w:numId="9">
    <w:abstractNumId w:val="1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4"/>
  </w:num>
  <w:num w:numId="15">
    <w:abstractNumId w:val="3"/>
  </w:num>
  <w:num w:numId="16">
    <w:abstractNumId w:val="14"/>
  </w:num>
  <w:num w:numId="17">
    <w:abstractNumId w:val="5"/>
  </w:num>
  <w:num w:numId="18">
    <w:abstractNumId w:val="21"/>
  </w:num>
  <w:num w:numId="19">
    <w:abstractNumId w:val="17"/>
  </w:num>
  <w:num w:numId="20">
    <w:abstractNumId w:val="18"/>
  </w:num>
  <w:num w:numId="21">
    <w:abstractNumId w:val="22"/>
  </w:num>
  <w:num w:numId="22">
    <w:abstractNumId w:val="16"/>
  </w:num>
  <w:num w:numId="23">
    <w:abstractNumId w:val="2"/>
  </w:num>
  <w:num w:numId="24">
    <w:abstractNumId w:val="11"/>
  </w:num>
  <w:num w:numId="25">
    <w:abstractNumId w:val="6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4"/>
    <w:rsid w:val="00005EC0"/>
    <w:rsid w:val="00013AF5"/>
    <w:rsid w:val="00034912"/>
    <w:rsid w:val="00036423"/>
    <w:rsid w:val="00040FDC"/>
    <w:rsid w:val="00066689"/>
    <w:rsid w:val="00084A7D"/>
    <w:rsid w:val="000A3051"/>
    <w:rsid w:val="000A5090"/>
    <w:rsid w:val="00102913"/>
    <w:rsid w:val="00102964"/>
    <w:rsid w:val="00124773"/>
    <w:rsid w:val="00141436"/>
    <w:rsid w:val="00142150"/>
    <w:rsid w:val="00155E7B"/>
    <w:rsid w:val="0016268A"/>
    <w:rsid w:val="001A4F08"/>
    <w:rsid w:val="001C6581"/>
    <w:rsid w:val="001C65C3"/>
    <w:rsid w:val="001E5C50"/>
    <w:rsid w:val="001F0146"/>
    <w:rsid w:val="001F08AB"/>
    <w:rsid w:val="001F4F9A"/>
    <w:rsid w:val="001F6FC8"/>
    <w:rsid w:val="00251A39"/>
    <w:rsid w:val="002923C4"/>
    <w:rsid w:val="002931B9"/>
    <w:rsid w:val="002A1D94"/>
    <w:rsid w:val="002C595B"/>
    <w:rsid w:val="002F1708"/>
    <w:rsid w:val="00300695"/>
    <w:rsid w:val="00314D87"/>
    <w:rsid w:val="00375A8E"/>
    <w:rsid w:val="003769F5"/>
    <w:rsid w:val="003901E4"/>
    <w:rsid w:val="00390F99"/>
    <w:rsid w:val="003D185A"/>
    <w:rsid w:val="0042471D"/>
    <w:rsid w:val="00424EB2"/>
    <w:rsid w:val="004430EE"/>
    <w:rsid w:val="00454E46"/>
    <w:rsid w:val="0047140B"/>
    <w:rsid w:val="00473E5A"/>
    <w:rsid w:val="00476FB4"/>
    <w:rsid w:val="0047716D"/>
    <w:rsid w:val="00490E4A"/>
    <w:rsid w:val="004A1D92"/>
    <w:rsid w:val="004A7398"/>
    <w:rsid w:val="004B4D8B"/>
    <w:rsid w:val="004D5E7C"/>
    <w:rsid w:val="00580BFE"/>
    <w:rsid w:val="00594999"/>
    <w:rsid w:val="005E604D"/>
    <w:rsid w:val="006300F1"/>
    <w:rsid w:val="006363FD"/>
    <w:rsid w:val="00637400"/>
    <w:rsid w:val="00682D84"/>
    <w:rsid w:val="006D422D"/>
    <w:rsid w:val="006E063D"/>
    <w:rsid w:val="006F4DD0"/>
    <w:rsid w:val="00700BCE"/>
    <w:rsid w:val="00711A1F"/>
    <w:rsid w:val="00713485"/>
    <w:rsid w:val="0072338F"/>
    <w:rsid w:val="00723959"/>
    <w:rsid w:val="007324C6"/>
    <w:rsid w:val="0073316F"/>
    <w:rsid w:val="00740D70"/>
    <w:rsid w:val="0074696F"/>
    <w:rsid w:val="00752908"/>
    <w:rsid w:val="00756023"/>
    <w:rsid w:val="0077100B"/>
    <w:rsid w:val="007813E6"/>
    <w:rsid w:val="007814C1"/>
    <w:rsid w:val="007853A8"/>
    <w:rsid w:val="007E1DDC"/>
    <w:rsid w:val="007F10A7"/>
    <w:rsid w:val="00805637"/>
    <w:rsid w:val="00870A34"/>
    <w:rsid w:val="008A094A"/>
    <w:rsid w:val="008B15B5"/>
    <w:rsid w:val="008B6F5C"/>
    <w:rsid w:val="008C24B3"/>
    <w:rsid w:val="008C4638"/>
    <w:rsid w:val="008C4C99"/>
    <w:rsid w:val="0091787E"/>
    <w:rsid w:val="00935019"/>
    <w:rsid w:val="00946A04"/>
    <w:rsid w:val="009613B8"/>
    <w:rsid w:val="00970071"/>
    <w:rsid w:val="0098456D"/>
    <w:rsid w:val="00984D48"/>
    <w:rsid w:val="009A26F3"/>
    <w:rsid w:val="009A2825"/>
    <w:rsid w:val="009B4AB6"/>
    <w:rsid w:val="009B6AAC"/>
    <w:rsid w:val="009C1DEF"/>
    <w:rsid w:val="009E1F5C"/>
    <w:rsid w:val="009E7FB7"/>
    <w:rsid w:val="009F7C3B"/>
    <w:rsid w:val="00A11266"/>
    <w:rsid w:val="00A25904"/>
    <w:rsid w:val="00A4410A"/>
    <w:rsid w:val="00A50260"/>
    <w:rsid w:val="00A546C8"/>
    <w:rsid w:val="00A651B1"/>
    <w:rsid w:val="00A65418"/>
    <w:rsid w:val="00A67592"/>
    <w:rsid w:val="00A9170D"/>
    <w:rsid w:val="00AD4C9A"/>
    <w:rsid w:val="00AF02C5"/>
    <w:rsid w:val="00AF38D5"/>
    <w:rsid w:val="00B01319"/>
    <w:rsid w:val="00B17F1F"/>
    <w:rsid w:val="00B43CE5"/>
    <w:rsid w:val="00B508AC"/>
    <w:rsid w:val="00B52A65"/>
    <w:rsid w:val="00B93AEF"/>
    <w:rsid w:val="00B946A4"/>
    <w:rsid w:val="00BD1097"/>
    <w:rsid w:val="00C1573B"/>
    <w:rsid w:val="00C30440"/>
    <w:rsid w:val="00C3404A"/>
    <w:rsid w:val="00C52258"/>
    <w:rsid w:val="00C927C5"/>
    <w:rsid w:val="00C97A28"/>
    <w:rsid w:val="00CA4523"/>
    <w:rsid w:val="00CB4101"/>
    <w:rsid w:val="00CD7C80"/>
    <w:rsid w:val="00CE2D25"/>
    <w:rsid w:val="00CE32A4"/>
    <w:rsid w:val="00CE5606"/>
    <w:rsid w:val="00D00B64"/>
    <w:rsid w:val="00D0446D"/>
    <w:rsid w:val="00D62E0C"/>
    <w:rsid w:val="00D73DA3"/>
    <w:rsid w:val="00D96DBD"/>
    <w:rsid w:val="00DE20CD"/>
    <w:rsid w:val="00E37664"/>
    <w:rsid w:val="00E67AA1"/>
    <w:rsid w:val="00E77511"/>
    <w:rsid w:val="00EB0827"/>
    <w:rsid w:val="00EB48E2"/>
    <w:rsid w:val="00EF0E4C"/>
    <w:rsid w:val="00EF4AD8"/>
    <w:rsid w:val="00F06E9E"/>
    <w:rsid w:val="00F24C0B"/>
    <w:rsid w:val="00F35E8F"/>
    <w:rsid w:val="00F447A0"/>
    <w:rsid w:val="00F5612A"/>
    <w:rsid w:val="00F63301"/>
    <w:rsid w:val="00F63D32"/>
    <w:rsid w:val="00F65DCE"/>
    <w:rsid w:val="00FB577A"/>
    <w:rsid w:val="00FC41BF"/>
    <w:rsid w:val="00FF49CE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AE3DF3-E528-4A13-A463-819FCA49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827"/>
    <w:pPr>
      <w:widowControl w:val="0"/>
      <w:snapToGrid w:val="0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682D84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67AA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67AA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67A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EB082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157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82D84"/>
    <w:pPr>
      <w:jc w:val="center"/>
    </w:pPr>
    <w:rPr>
      <w:rFonts w:ascii="NuptialScript" w:hAnsi="NuptialScript"/>
      <w:color w:val="000080"/>
      <w:sz w:val="52"/>
    </w:rPr>
  </w:style>
  <w:style w:type="paragraph" w:styleId="Sottotitolo">
    <w:name w:val="Subtitle"/>
    <w:basedOn w:val="Normale"/>
    <w:qFormat/>
    <w:rsid w:val="00682D84"/>
    <w:pPr>
      <w:jc w:val="center"/>
    </w:pPr>
    <w:rPr>
      <w:rFonts w:ascii="NuptialScript" w:hAnsi="NuptialScript"/>
      <w:color w:val="000080"/>
      <w:sz w:val="44"/>
    </w:rPr>
  </w:style>
  <w:style w:type="character" w:styleId="Collegamentoipertestuale">
    <w:name w:val="Hyperlink"/>
    <w:basedOn w:val="Carpredefinitoparagrafo"/>
    <w:rsid w:val="00682D8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82D8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2D8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E67AA1"/>
    <w:pPr>
      <w:jc w:val="both"/>
    </w:pPr>
    <w:rPr>
      <w:rFonts w:cs="Arial"/>
    </w:rPr>
  </w:style>
  <w:style w:type="character" w:customStyle="1" w:styleId="Titolo5Carattere">
    <w:name w:val="Titolo 5 Carattere"/>
    <w:basedOn w:val="Carpredefinitoparagrafo"/>
    <w:link w:val="Titolo5"/>
    <w:rsid w:val="00EB08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IntestazioneCarattere">
    <w:name w:val="Intestazione Carattere"/>
    <w:basedOn w:val="Carpredefinitoparagrafo"/>
    <w:link w:val="Intestazione"/>
    <w:rsid w:val="00EB0827"/>
  </w:style>
  <w:style w:type="table" w:styleId="Grigliatabella">
    <w:name w:val="Table Grid"/>
    <w:basedOn w:val="Tabellanormale"/>
    <w:rsid w:val="00C3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73DA3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semiHidden/>
    <w:rsid w:val="00C1573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2C59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C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A7B4A-07F5-4803-810C-0FB9B888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>galilei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preside</dc:creator>
  <cp:lastModifiedBy>Giulio Bernasconi</cp:lastModifiedBy>
  <cp:revision>2</cp:revision>
  <cp:lastPrinted>2022-10-05T09:14:00Z</cp:lastPrinted>
  <dcterms:created xsi:type="dcterms:W3CDTF">2022-10-05T17:01:00Z</dcterms:created>
  <dcterms:modified xsi:type="dcterms:W3CDTF">2022-10-05T17:01:00Z</dcterms:modified>
</cp:coreProperties>
</file>