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0" w:rsidRDefault="00457750"/>
    <w:p w:rsidR="00457750" w:rsidRDefault="00457750">
      <w:pPr>
        <w:pStyle w:val="Intestazione"/>
        <w:tabs>
          <w:tab w:val="clear" w:pos="4819"/>
          <w:tab w:val="clear" w:pos="9638"/>
        </w:tabs>
      </w:pPr>
    </w:p>
    <w:p w:rsidR="00457750" w:rsidRDefault="00457750"/>
    <w:p w:rsidR="00457750" w:rsidRDefault="00457750">
      <w:pPr>
        <w:pStyle w:val="Intestazione"/>
        <w:tabs>
          <w:tab w:val="clear" w:pos="4819"/>
          <w:tab w:val="clear" w:pos="9638"/>
        </w:tabs>
      </w:pPr>
    </w:p>
    <w:p w:rsidR="00457750" w:rsidRDefault="00457750">
      <w:pPr>
        <w:pStyle w:val="Intestazione"/>
        <w:tabs>
          <w:tab w:val="clear" w:pos="4819"/>
          <w:tab w:val="clear" w:pos="9638"/>
        </w:tabs>
      </w:pPr>
    </w:p>
    <w:p w:rsidR="00457750" w:rsidRDefault="00457750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ELEZIONI RSU SCUOLA</w:t>
      </w:r>
    </w:p>
    <w:p w:rsidR="00457750" w:rsidRDefault="00367A60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17 – 18 -</w:t>
      </w:r>
      <w:bookmarkStart w:id="0" w:name="_GoBack"/>
      <w:bookmarkEnd w:id="0"/>
      <w:r w:rsidR="00C22A89">
        <w:rPr>
          <w:rFonts w:ascii="Arial" w:hAnsi="Arial" w:cs="Arial"/>
          <w:b/>
          <w:bCs/>
          <w:sz w:val="44"/>
        </w:rPr>
        <w:t xml:space="preserve"> 19 APRILE 2018</w:t>
      </w: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PROCLAMAZIONE ELETTI</w:t>
      </w:r>
    </w:p>
    <w:p w:rsidR="00457750" w:rsidRDefault="0045775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RAPPRESENTANTI RSU</w:t>
      </w:r>
    </w:p>
    <w:p w:rsidR="00457750" w:rsidRDefault="00457750">
      <w:pPr>
        <w:rPr>
          <w:rFonts w:ascii="Arial" w:hAnsi="Arial" w:cs="Arial"/>
          <w:sz w:val="36"/>
        </w:rPr>
      </w:pP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Commissione Elettorale, visti i risultati delle elez</w:t>
      </w:r>
      <w:r w:rsidR="00C22A89">
        <w:rPr>
          <w:rFonts w:ascii="Arial" w:hAnsi="Arial" w:cs="Arial"/>
          <w:sz w:val="24"/>
        </w:rPr>
        <w:t>ioni dei giorni 17-18-19 APRILE 2018</w:t>
      </w: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PROCLAMA ELETTI</w:t>
      </w:r>
    </w:p>
    <w:p w:rsidR="00457750" w:rsidRDefault="0045775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Come rappresentanti  RSU</w:t>
      </w:r>
    </w:p>
    <w:p w:rsidR="00457750" w:rsidRDefault="00457750">
      <w:pPr>
        <w:rPr>
          <w:rFonts w:ascii="Arial" w:hAnsi="Arial" w:cs="Arial"/>
          <w:sz w:val="24"/>
        </w:rPr>
      </w:pPr>
    </w:p>
    <w:p w:rsidR="00C22A89" w:rsidRDefault="00D2541E" w:rsidP="00D2541E">
      <w:pPr>
        <w:tabs>
          <w:tab w:val="center" w:pos="4749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SIG.RA</w:t>
      </w:r>
      <w:proofErr w:type="spellEnd"/>
      <w:r>
        <w:rPr>
          <w:rFonts w:ascii="Arial" w:hAnsi="Arial" w:cs="Arial"/>
          <w:sz w:val="24"/>
        </w:rPr>
        <w:t xml:space="preserve">  IASCONE LUCIA ANNA RITA</w:t>
      </w:r>
      <w:r>
        <w:rPr>
          <w:rFonts w:ascii="Arial" w:hAnsi="Arial" w:cs="Arial"/>
          <w:sz w:val="24"/>
        </w:rPr>
        <w:tab/>
        <w:t xml:space="preserve">            UIL SCUOLA</w:t>
      </w:r>
    </w:p>
    <w:p w:rsidR="00C22A89" w:rsidRDefault="00C22A89" w:rsidP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SIG.     </w:t>
      </w:r>
      <w:r w:rsidR="00D2541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GALOPPO LUCA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SNALS-CONFSAL</w:t>
      </w:r>
    </w:p>
    <w:p w:rsidR="00457750" w:rsidRDefault="00C22A8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SIG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  <w:t xml:space="preserve">  </w:t>
      </w:r>
      <w:r w:rsidR="00D2541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PAURA VINCENZO</w:t>
      </w:r>
      <w:r w:rsidR="00D2541E">
        <w:rPr>
          <w:rFonts w:ascii="Arial" w:hAnsi="Arial" w:cs="Arial"/>
          <w:sz w:val="24"/>
        </w:rPr>
        <w:tab/>
      </w:r>
      <w:r w:rsidR="00D2541E">
        <w:rPr>
          <w:rFonts w:ascii="Arial" w:hAnsi="Arial" w:cs="Arial"/>
          <w:sz w:val="24"/>
        </w:rPr>
        <w:tab/>
      </w:r>
      <w:r w:rsidR="00D2541E">
        <w:rPr>
          <w:rFonts w:ascii="Arial" w:hAnsi="Arial" w:cs="Arial"/>
          <w:sz w:val="24"/>
        </w:rPr>
        <w:tab/>
      </w:r>
      <w:r w:rsidR="00457750">
        <w:rPr>
          <w:rFonts w:ascii="Arial" w:hAnsi="Arial" w:cs="Arial"/>
          <w:sz w:val="24"/>
        </w:rPr>
        <w:t>UIL SCUOLA</w:t>
      </w: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Aventi diritto al voto </w:t>
      </w:r>
      <w:r>
        <w:rPr>
          <w:rFonts w:ascii="Arial" w:hAnsi="Arial" w:cs="Arial"/>
          <w:sz w:val="24"/>
        </w:rPr>
        <w:tab/>
        <w:t>: N.</w:t>
      </w:r>
      <w:r w:rsidR="00D2541E">
        <w:rPr>
          <w:rFonts w:ascii="Arial" w:hAnsi="Arial" w:cs="Arial"/>
          <w:sz w:val="24"/>
        </w:rPr>
        <w:t>69</w:t>
      </w:r>
    </w:p>
    <w:p w:rsidR="00457750" w:rsidRDefault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Votanti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N.</w:t>
      </w:r>
      <w:r w:rsidR="00D2541E">
        <w:rPr>
          <w:rFonts w:ascii="Arial" w:hAnsi="Arial" w:cs="Arial"/>
          <w:sz w:val="24"/>
        </w:rPr>
        <w:t>65</w:t>
      </w:r>
    </w:p>
    <w:p w:rsidR="00457750" w:rsidRPr="00457750" w:rsidRDefault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Schede valide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N.</w:t>
      </w:r>
      <w:r w:rsidR="00D2541E">
        <w:rPr>
          <w:rFonts w:ascii="Arial" w:hAnsi="Arial" w:cs="Arial"/>
          <w:sz w:val="24"/>
        </w:rPr>
        <w:t>56</w:t>
      </w:r>
    </w:p>
    <w:p w:rsidR="00457750" w:rsidRDefault="00D254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Schede bianche</w:t>
      </w:r>
      <w:r w:rsidR="00C22A89">
        <w:rPr>
          <w:rFonts w:ascii="Arial" w:hAnsi="Arial" w:cs="Arial"/>
          <w:sz w:val="24"/>
        </w:rPr>
        <w:tab/>
      </w:r>
      <w:r w:rsidR="00C22A89">
        <w:rPr>
          <w:rFonts w:ascii="Arial" w:hAnsi="Arial" w:cs="Arial"/>
          <w:sz w:val="24"/>
        </w:rPr>
        <w:tab/>
        <w:t xml:space="preserve">: N. </w:t>
      </w:r>
      <w:r>
        <w:rPr>
          <w:rFonts w:ascii="Arial" w:hAnsi="Arial" w:cs="Arial"/>
          <w:sz w:val="24"/>
        </w:rPr>
        <w:t>8</w:t>
      </w:r>
    </w:p>
    <w:p w:rsidR="00457750" w:rsidRDefault="004577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Schede nulle</w:t>
      </w:r>
      <w:r w:rsidR="00C22A89">
        <w:rPr>
          <w:rFonts w:ascii="Arial" w:hAnsi="Arial" w:cs="Arial"/>
          <w:sz w:val="24"/>
        </w:rPr>
        <w:tab/>
      </w:r>
      <w:r w:rsidR="00C22A89">
        <w:rPr>
          <w:rFonts w:ascii="Arial" w:hAnsi="Arial" w:cs="Arial"/>
          <w:sz w:val="24"/>
        </w:rPr>
        <w:tab/>
      </w:r>
      <w:r w:rsidR="00C22A89">
        <w:rPr>
          <w:rFonts w:ascii="Arial" w:hAnsi="Arial" w:cs="Arial"/>
          <w:sz w:val="24"/>
        </w:rPr>
        <w:tab/>
        <w:t xml:space="preserve">: N. </w:t>
      </w:r>
      <w:r w:rsidR="00D2541E">
        <w:rPr>
          <w:rFonts w:ascii="Arial" w:hAnsi="Arial" w:cs="Arial"/>
          <w:sz w:val="24"/>
        </w:rPr>
        <w:t>1</w:t>
      </w: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VOTI LISTE:</w:t>
      </w:r>
    </w:p>
    <w:p w:rsidR="00D2541E" w:rsidRDefault="00D2541E" w:rsidP="00D2541E">
      <w:pPr>
        <w:rPr>
          <w:rFonts w:ascii="Arial" w:hAnsi="Arial" w:cs="Arial"/>
          <w:sz w:val="24"/>
        </w:rPr>
      </w:pPr>
    </w:p>
    <w:p w:rsidR="00D2541E" w:rsidRDefault="00D2541E" w:rsidP="00D254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UIL SCUOLA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LISTA  I</w:t>
      </w:r>
      <w:r>
        <w:rPr>
          <w:rFonts w:ascii="Arial" w:hAnsi="Arial" w:cs="Arial"/>
          <w:sz w:val="24"/>
        </w:rPr>
        <w:tab/>
        <w:t>VOTI  29</w:t>
      </w:r>
    </w:p>
    <w:p w:rsidR="00457750" w:rsidRDefault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SNALS-CONFSAL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2541E">
        <w:rPr>
          <w:rFonts w:ascii="Arial" w:hAnsi="Arial" w:cs="Arial"/>
          <w:sz w:val="24"/>
        </w:rPr>
        <w:t xml:space="preserve">: LISTA </w:t>
      </w:r>
      <w:r w:rsidR="00457750">
        <w:rPr>
          <w:rFonts w:ascii="Arial" w:hAnsi="Arial" w:cs="Arial"/>
          <w:sz w:val="24"/>
        </w:rPr>
        <w:t xml:space="preserve"> I</w:t>
      </w:r>
      <w:r w:rsidR="00D2541E">
        <w:rPr>
          <w:rFonts w:ascii="Arial" w:hAnsi="Arial" w:cs="Arial"/>
          <w:sz w:val="24"/>
        </w:rPr>
        <w:t>I</w:t>
      </w:r>
      <w:r w:rsidR="00457750">
        <w:rPr>
          <w:rFonts w:ascii="Arial" w:hAnsi="Arial" w:cs="Arial"/>
          <w:sz w:val="24"/>
        </w:rPr>
        <w:tab/>
        <w:t xml:space="preserve">VOTI </w:t>
      </w:r>
      <w:r>
        <w:rPr>
          <w:rFonts w:ascii="Arial" w:hAnsi="Arial" w:cs="Arial"/>
          <w:sz w:val="24"/>
        </w:rPr>
        <w:t xml:space="preserve"> </w:t>
      </w:r>
      <w:r w:rsidR="00D2541E">
        <w:rPr>
          <w:rFonts w:ascii="Arial" w:hAnsi="Arial" w:cs="Arial"/>
          <w:sz w:val="24"/>
        </w:rPr>
        <w:t>27</w:t>
      </w:r>
    </w:p>
    <w:p w:rsidR="00457750" w:rsidRDefault="004577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57750" w:rsidRDefault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22A89" w:rsidRDefault="00C22A89" w:rsidP="00C22A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Erba, 20 aprile 2018  </w:t>
      </w:r>
    </w:p>
    <w:p w:rsidR="00C22A89" w:rsidRDefault="00C22A89" w:rsidP="00C22A89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PRESIDENTE DELLA COMMISSIONE ELETTORALE</w:t>
      </w:r>
    </w:p>
    <w:p w:rsidR="00457750" w:rsidRDefault="00457750">
      <w:pPr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="00C22A89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>(</w:t>
      </w:r>
      <w:r w:rsidR="00C22A89">
        <w:rPr>
          <w:rFonts w:ascii="Arial" w:hAnsi="Arial" w:cs="Arial"/>
          <w:sz w:val="24"/>
        </w:rPr>
        <w:t>Prof. Giulio Bernasconi</w:t>
      </w:r>
      <w:r>
        <w:rPr>
          <w:rFonts w:ascii="Arial" w:hAnsi="Arial" w:cs="Arial"/>
          <w:sz w:val="24"/>
        </w:rPr>
        <w:t>)</w:t>
      </w: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rPr>
          <w:rFonts w:ascii="Arial" w:hAnsi="Arial" w:cs="Arial"/>
          <w:sz w:val="24"/>
        </w:rPr>
      </w:pPr>
    </w:p>
    <w:p w:rsidR="00457750" w:rsidRDefault="0045775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</w:rPr>
      </w:pPr>
    </w:p>
    <w:sectPr w:rsidR="00457750" w:rsidSect="00766DBF">
      <w:headerReference w:type="default" r:id="rId6"/>
      <w:footerReference w:type="default" r:id="rId7"/>
      <w:pgSz w:w="11906" w:h="16838" w:code="9"/>
      <w:pgMar w:top="1378" w:right="1274" w:bottom="1021" w:left="1134" w:header="107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EE" w:rsidRDefault="00C915EE" w:rsidP="00457750">
      <w:r>
        <w:separator/>
      </w:r>
    </w:p>
  </w:endnote>
  <w:endnote w:type="continuationSeparator" w:id="0">
    <w:p w:rsidR="00C915EE" w:rsidRDefault="00C915EE" w:rsidP="0045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50" w:rsidRDefault="00DE6FF9">
    <w:pPr>
      <w:jc w:val="center"/>
      <w:rPr>
        <w:color w:val="000000"/>
        <w:sz w:val="16"/>
      </w:rPr>
    </w:pPr>
    <w:r w:rsidRPr="00DE6FF9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399.6pt;margin-top:-15.4pt;width:62.8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" stroked="f">
          <v:textbox>
            <w:txbxContent>
              <w:p w:rsidR="00457750" w:rsidRDefault="00457750"/>
            </w:txbxContent>
          </v:textbox>
        </v:shape>
      </w:pict>
    </w:r>
    <w:r w:rsidR="00457750">
      <w:rPr>
        <w:color w:val="000000"/>
        <w:sz w:val="16"/>
      </w:rPr>
      <w:t xml:space="preserve">Via Volontari della Libertà 18/c – Erba </w:t>
    </w:r>
  </w:p>
  <w:p w:rsidR="00457750" w:rsidRDefault="00457750">
    <w:pPr>
      <w:jc w:val="center"/>
      <w:rPr>
        <w:color w:val="000000"/>
        <w:sz w:val="16"/>
      </w:rPr>
    </w:pPr>
    <w:r>
      <w:rPr>
        <w:color w:val="000000"/>
        <w:sz w:val="16"/>
      </w:rPr>
      <w:t>Tel: 031/3338055  fax: 031/645713</w:t>
    </w:r>
  </w:p>
  <w:p w:rsidR="00457750" w:rsidRDefault="00457750">
    <w:pPr>
      <w:jc w:val="center"/>
      <w:rPr>
        <w:color w:val="000000"/>
        <w:sz w:val="16"/>
      </w:rPr>
    </w:pPr>
    <w:r>
      <w:rPr>
        <w:color w:val="000000"/>
        <w:sz w:val="16"/>
      </w:rPr>
      <w:t>e-mail: galileierba@iol.it</w:t>
    </w:r>
  </w:p>
  <w:p w:rsidR="00457750" w:rsidRDefault="00DE6FF9">
    <w:pPr>
      <w:jc w:val="center"/>
      <w:rPr>
        <w:sz w:val="16"/>
      </w:rPr>
    </w:pPr>
    <w:r w:rsidRPr="00DE6FF9">
      <w:rPr>
        <w:noProof/>
        <w:color w:val="000000"/>
      </w:rPr>
      <w:pict>
        <v:shape id="Text Box 5" o:spid="_x0000_s4097" type="#_x0000_t202" style="position:absolute;left:0;text-align:left;margin-left:404.6pt;margin-top:4.5pt;width:64.7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B/hAIAABU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" stroked="f">
          <v:textbox>
            <w:txbxContent>
              <w:p w:rsidR="00457750" w:rsidRDefault="00457750"/>
            </w:txbxContent>
          </v:textbox>
        </v:shape>
      </w:pict>
    </w:r>
    <w:r w:rsidR="00457750" w:rsidRPr="00E20E30">
      <w:rPr>
        <w:color w:val="000000"/>
        <w:sz w:val="16"/>
      </w:rPr>
      <w:t xml:space="preserve">C.F. 82002260139 – COD. </w:t>
    </w:r>
    <w:r w:rsidR="00457750">
      <w:rPr>
        <w:color w:val="000000"/>
        <w:sz w:val="16"/>
      </w:rPr>
      <w:t>MPI COPS 02000A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EE" w:rsidRDefault="00C915EE" w:rsidP="00457750">
      <w:r>
        <w:separator/>
      </w:r>
    </w:p>
  </w:footnote>
  <w:footnote w:type="continuationSeparator" w:id="0">
    <w:p w:rsidR="00C915EE" w:rsidRDefault="00C915EE" w:rsidP="00457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50" w:rsidRDefault="00BC7267">
    <w:pP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2798445</wp:posOffset>
          </wp:positionH>
          <wp:positionV relativeFrom="paragraph">
            <wp:posOffset>-369570</wp:posOffset>
          </wp:positionV>
          <wp:extent cx="419100" cy="476250"/>
          <wp:effectExtent l="1905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7750" w:rsidRDefault="00DE6FF9">
    <w:pPr>
      <w:jc w:val="right"/>
      <w:rPr>
        <w:color w:val="000000"/>
        <w:sz w:val="19"/>
      </w:rPr>
    </w:pPr>
    <w:r w:rsidRPr="00DE6F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109.35pt;margin-top:.2pt;width:270pt;height:5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3Utw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" filled="f" stroked="f">
          <v:textbox>
            <w:txbxContent>
              <w:p w:rsidR="00457750" w:rsidRDefault="00457750">
                <w:pPr>
                  <w:pStyle w:val="Titolo"/>
                  <w:spacing w:line="400" w:lineRule="exact"/>
                  <w:rPr>
                    <w:rFonts w:ascii="Times New Roman" w:hAnsi="Times New Roman"/>
                    <w:sz w:val="32"/>
                  </w:rPr>
                </w:pPr>
                <w:r>
                  <w:rPr>
                    <w:rFonts w:ascii="Times New Roman" w:hAnsi="Times New Roman"/>
                    <w:sz w:val="40"/>
                  </w:rPr>
                  <w:t xml:space="preserve">Liceo Scientifico Statale </w:t>
                </w:r>
              </w:p>
              <w:p w:rsidR="00457750" w:rsidRDefault="00457750">
                <w:pPr>
                  <w:pStyle w:val="Titolo"/>
                  <w:spacing w:line="400" w:lineRule="exact"/>
                  <w:rPr>
                    <w:rFonts w:ascii="Times New Roman" w:hAnsi="Times New Roman"/>
                    <w:sz w:val="32"/>
                  </w:rPr>
                </w:pPr>
                <w:r>
                  <w:rPr>
                    <w:rFonts w:ascii="Times New Roman" w:hAnsi="Times New Roman"/>
                    <w:sz w:val="40"/>
                  </w:rPr>
                  <w:t>“Galileo Galilei”</w:t>
                </w:r>
              </w:p>
              <w:p w:rsidR="00457750" w:rsidRDefault="00457750">
                <w:pPr>
                  <w:jc w:val="center"/>
                  <w:rPr>
                    <w:color w:val="000000"/>
                    <w:sz w:val="19"/>
                  </w:rPr>
                </w:pPr>
              </w:p>
              <w:p w:rsidR="00457750" w:rsidRDefault="00457750">
                <w:pPr>
                  <w:jc w:val="center"/>
                  <w:rPr>
                    <w:color w:val="000000"/>
                    <w:sz w:val="19"/>
                  </w:rPr>
                </w:pPr>
              </w:p>
            </w:txbxContent>
          </v:textbox>
        </v:shape>
      </w:pict>
    </w:r>
    <w:r w:rsidR="00457750">
      <w:rPr>
        <w:b/>
        <w:color w:val="000000"/>
        <w:sz w:val="24"/>
        <w:szCs w:val="24"/>
      </w:rPr>
      <w:t xml:space="preserve"> </w:t>
    </w:r>
  </w:p>
  <w:p w:rsidR="00457750" w:rsidRDefault="0045775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7750"/>
    <w:rsid w:val="000233BA"/>
    <w:rsid w:val="00367A60"/>
    <w:rsid w:val="00457750"/>
    <w:rsid w:val="00766DBF"/>
    <w:rsid w:val="00BC7267"/>
    <w:rsid w:val="00C22A89"/>
    <w:rsid w:val="00C915EE"/>
    <w:rsid w:val="00D2541E"/>
    <w:rsid w:val="00DE6FF9"/>
    <w:rsid w:val="00E20E30"/>
    <w:rsid w:val="00F4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6DBF"/>
    <w:pPr>
      <w:jc w:val="center"/>
    </w:pPr>
    <w:rPr>
      <w:rFonts w:ascii="NuptialScript" w:hAnsi="NuptialScript"/>
      <w:color w:val="000080"/>
      <w:sz w:val="52"/>
    </w:rPr>
  </w:style>
  <w:style w:type="paragraph" w:styleId="Sottotitolo">
    <w:name w:val="Subtitle"/>
    <w:basedOn w:val="Normale"/>
    <w:qFormat/>
    <w:rsid w:val="00766DBF"/>
    <w:pPr>
      <w:jc w:val="center"/>
    </w:pPr>
    <w:rPr>
      <w:rFonts w:ascii="NuptialScript" w:hAnsi="NuptialScript"/>
      <w:color w:val="000080"/>
      <w:sz w:val="44"/>
    </w:rPr>
  </w:style>
  <w:style w:type="character" w:styleId="Collegamentoipertestuale">
    <w:name w:val="Hyperlink"/>
    <w:basedOn w:val="Carpredefinitoparagrafo"/>
    <w:semiHidden/>
    <w:rsid w:val="00766DBF"/>
    <w:rPr>
      <w:color w:val="0000FF"/>
      <w:u w:val="single"/>
    </w:rPr>
  </w:style>
  <w:style w:type="paragraph" w:styleId="Intestazione">
    <w:name w:val="header"/>
    <w:basedOn w:val="Normale"/>
    <w:semiHidden/>
    <w:rsid w:val="00766D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66DB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ella\Dati%20applicazioni\Microsoft\Modelli\Intestazione_ester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Intestazione_esterni</Template>
  <TotalTime>10</TotalTime>
  <Pages>1</Pages>
  <Words>97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galilei</Company>
  <LinksUpToDate>false</LinksUpToDate>
  <CharactersWithSpaces>687</CharactersWithSpaces>
  <SharedDoc>false</SharedDoc>
  <HLinks>
    <vt:vector size="12" baseType="variant">
      <vt:variant>
        <vt:i4>6094911</vt:i4>
      </vt:variant>
      <vt:variant>
        <vt:i4>1954</vt:i4>
      </vt:variant>
      <vt:variant>
        <vt:i4>1025</vt:i4>
      </vt:variant>
      <vt:variant>
        <vt:i4>1</vt:i4>
      </vt:variant>
      <vt:variant>
        <vt:lpwstr>ISO 9001_col</vt:lpwstr>
      </vt:variant>
      <vt:variant>
        <vt:lpwstr/>
      </vt:variant>
      <vt:variant>
        <vt:i4>393219</vt:i4>
      </vt:variant>
      <vt:variant>
        <vt:i4>1957</vt:i4>
      </vt:variant>
      <vt:variant>
        <vt:i4>1026</vt:i4>
      </vt:variant>
      <vt:variant>
        <vt:i4>1</vt:i4>
      </vt:variant>
      <vt:variant>
        <vt:lpwstr>aziendecolori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antonella</dc:creator>
  <cp:lastModifiedBy>Rosanna</cp:lastModifiedBy>
  <cp:revision>2</cp:revision>
  <cp:lastPrinted>2018-04-20T09:33:00Z</cp:lastPrinted>
  <dcterms:created xsi:type="dcterms:W3CDTF">2018-04-20T09:34:00Z</dcterms:created>
  <dcterms:modified xsi:type="dcterms:W3CDTF">2018-04-20T09:34:00Z</dcterms:modified>
</cp:coreProperties>
</file>